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7052" w14:textId="4904D55D" w:rsidR="0031673F" w:rsidRPr="0031673F" w:rsidRDefault="00B43D5E" w:rsidP="0031673F">
      <w:pPr>
        <w:spacing w:after="0" w:line="280" w:lineRule="atLeast"/>
        <w:rPr>
          <w:sz w:val="20"/>
          <w:szCs w:val="20"/>
        </w:rPr>
      </w:pPr>
      <w:bookmarkStart w:id="0" w:name="adres1"/>
      <w:bookmarkStart w:id="1" w:name="adres2"/>
      <w:bookmarkStart w:id="2" w:name="adres3"/>
      <w:bookmarkStart w:id="3" w:name="adres4"/>
      <w:bookmarkStart w:id="4" w:name="adres5"/>
      <w:bookmarkEnd w:id="0"/>
      <w:bookmarkEnd w:id="1"/>
      <w:bookmarkEnd w:id="2"/>
      <w:bookmarkEnd w:id="3"/>
      <w:bookmarkEnd w:id="4"/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15954C" wp14:editId="598BB488">
            <wp:simplePos x="0" y="0"/>
            <wp:positionH relativeFrom="column">
              <wp:posOffset>3138805</wp:posOffset>
            </wp:positionH>
            <wp:positionV relativeFrom="paragraph">
              <wp:posOffset>-963930</wp:posOffset>
            </wp:positionV>
            <wp:extent cx="2993390" cy="865505"/>
            <wp:effectExtent l="0" t="0" r="0" b="0"/>
            <wp:wrapNone/>
            <wp:docPr id="6143849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9398ED" w14:textId="77777777" w:rsidR="0036310B" w:rsidRDefault="0036310B" w:rsidP="0036310B">
      <w:pPr>
        <w:spacing w:after="0"/>
      </w:pPr>
    </w:p>
    <w:p w14:paraId="4AC218FB" w14:textId="1B8C11BC" w:rsidR="0036310B" w:rsidRDefault="04D3FD38" w:rsidP="0036310B">
      <w:pPr>
        <w:spacing w:after="0"/>
      </w:pPr>
      <w:r>
        <w:t>Beste</w:t>
      </w:r>
      <w:r w:rsidR="53A5E23C">
        <w:t xml:space="preserve"> </w:t>
      </w:r>
      <w:proofErr w:type="spellStart"/>
      <w:r w:rsidR="53A5E23C">
        <w:t>PrEP</w:t>
      </w:r>
      <w:proofErr w:type="spellEnd"/>
      <w:r w:rsidR="53A5E23C">
        <w:t xml:space="preserve"> cliënt van GGD Hollands Midden</w:t>
      </w:r>
      <w:r w:rsidR="2D8E7672">
        <w:t>/Hecht</w:t>
      </w:r>
      <w:r w:rsidR="53A5E23C">
        <w:t>,</w:t>
      </w:r>
    </w:p>
    <w:p w14:paraId="1345419C" w14:textId="77777777" w:rsidR="0036310B" w:rsidRDefault="0036310B" w:rsidP="0036310B">
      <w:pPr>
        <w:spacing w:after="0"/>
      </w:pPr>
    </w:p>
    <w:p w14:paraId="62F2AAC7" w14:textId="127D53FE" w:rsidR="0036310B" w:rsidRDefault="53A5E23C" w:rsidP="0036310B">
      <w:pPr>
        <w:spacing w:after="0"/>
      </w:pPr>
      <w:r>
        <w:t xml:space="preserve">Zoals u waarschijnlijk al gehoord of gelezen heeft, stopt het nationaal </w:t>
      </w:r>
      <w:proofErr w:type="spellStart"/>
      <w:r>
        <w:t>PrEP</w:t>
      </w:r>
      <w:proofErr w:type="spellEnd"/>
      <w:r>
        <w:t xml:space="preserve"> programma </w:t>
      </w:r>
      <w:r w:rsidR="3DA7C44C">
        <w:t>op 1</w:t>
      </w:r>
      <w:r>
        <w:t xml:space="preserve"> augustus 2024. Ook is er naar buiten gebracht dat </w:t>
      </w:r>
      <w:proofErr w:type="spellStart"/>
      <w:r>
        <w:t>PrEP</w:t>
      </w:r>
      <w:proofErr w:type="spellEnd"/>
      <w:r>
        <w:t xml:space="preserve"> daarna breder beschikbaar zal worden, zowel bij huisarts </w:t>
      </w:r>
      <w:r w:rsidR="231023A6">
        <w:t>als</w:t>
      </w:r>
      <w:r>
        <w:t xml:space="preserve"> GGD</w:t>
      </w:r>
      <w:r w:rsidR="33350DF9">
        <w:t xml:space="preserve"> HM/Hecht</w:t>
      </w:r>
      <w:r>
        <w:t xml:space="preserve">. Via deze brief willen wij meer duidelijkheid scheppen over wat dit betekent voor u, en voor ons. </w:t>
      </w:r>
    </w:p>
    <w:p w14:paraId="128E7B79" w14:textId="77777777" w:rsidR="0036310B" w:rsidRDefault="0036310B" w:rsidP="0036310B">
      <w:pPr>
        <w:spacing w:after="0"/>
      </w:pPr>
    </w:p>
    <w:p w14:paraId="114BC01C" w14:textId="3AB5B2DF" w:rsidR="0036310B" w:rsidRDefault="53A5E23C" w:rsidP="0036310B">
      <w:pPr>
        <w:spacing w:after="0"/>
      </w:pPr>
      <w:r>
        <w:t>Voor u:</w:t>
      </w:r>
    </w:p>
    <w:p w14:paraId="7CD8BBEE" w14:textId="71B5C2C4" w:rsidR="61400443" w:rsidRPr="00B43D5E" w:rsidRDefault="61400443" w:rsidP="55A861F2">
      <w:pPr>
        <w:pStyle w:val="Lijstalinea"/>
        <w:numPr>
          <w:ilvl w:val="0"/>
          <w:numId w:val="3"/>
        </w:numPr>
        <w:spacing w:after="0"/>
        <w:rPr>
          <w:b/>
          <w:bCs/>
        </w:rPr>
      </w:pPr>
      <w:r w:rsidRPr="00B43D5E">
        <w:rPr>
          <w:b/>
          <w:bCs/>
        </w:rPr>
        <w:t xml:space="preserve">U kunt bij de GGD HM/Hecht in zorg blijven als </w:t>
      </w:r>
      <w:proofErr w:type="spellStart"/>
      <w:r w:rsidRPr="00B43D5E">
        <w:rPr>
          <w:b/>
          <w:bCs/>
        </w:rPr>
        <w:t>PrEP</w:t>
      </w:r>
      <w:proofErr w:type="spellEnd"/>
      <w:r w:rsidRPr="00B43D5E">
        <w:rPr>
          <w:b/>
          <w:bCs/>
        </w:rPr>
        <w:t>-cliënt.</w:t>
      </w:r>
    </w:p>
    <w:p w14:paraId="2215B66F" w14:textId="77777777" w:rsidR="0036310B" w:rsidRDefault="0036310B" w:rsidP="0036310B">
      <w:pPr>
        <w:pStyle w:val="Lijstalinea"/>
        <w:numPr>
          <w:ilvl w:val="0"/>
          <w:numId w:val="3"/>
        </w:numPr>
        <w:spacing w:after="0"/>
      </w:pPr>
      <w:r>
        <w:t xml:space="preserve">De vergoeding van extra consulten en </w:t>
      </w:r>
      <w:proofErr w:type="spellStart"/>
      <w:r>
        <w:t>PrEP</w:t>
      </w:r>
      <w:proofErr w:type="spellEnd"/>
      <w:r>
        <w:t xml:space="preserve">-medicatie via het RIVM stopt per augustus 2024. </w:t>
      </w:r>
    </w:p>
    <w:p w14:paraId="6695D1B7" w14:textId="3AEBF1AE" w:rsidR="0036310B" w:rsidRDefault="53A5E23C" w:rsidP="0036310B">
      <w:pPr>
        <w:pStyle w:val="Lijstalinea"/>
        <w:numPr>
          <w:ilvl w:val="0"/>
          <w:numId w:val="3"/>
        </w:numPr>
        <w:spacing w:after="0"/>
      </w:pPr>
      <w:r>
        <w:t xml:space="preserve">De frequentie van afspraken gaat omlaag: u bent 2x per jaar welkom voor een kosteloos </w:t>
      </w:r>
      <w:proofErr w:type="spellStart"/>
      <w:r>
        <w:t>PrEP</w:t>
      </w:r>
      <w:proofErr w:type="spellEnd"/>
      <w:r>
        <w:t>-consult</w:t>
      </w:r>
      <w:r w:rsidR="1A9DA5DB">
        <w:t>,</w:t>
      </w:r>
      <w:r>
        <w:t xml:space="preserve"> inclusief SOA-testen en eventuele nierfunctie controles (alleen op indicatie). </w:t>
      </w:r>
    </w:p>
    <w:p w14:paraId="25D0F5F8" w14:textId="2C3B6F85" w:rsidR="0036310B" w:rsidRDefault="53A5E23C" w:rsidP="0036310B">
      <w:pPr>
        <w:pStyle w:val="Lijstalinea"/>
        <w:numPr>
          <w:ilvl w:val="0"/>
          <w:numId w:val="3"/>
        </w:numPr>
        <w:spacing w:after="0"/>
      </w:pPr>
      <w:r>
        <w:t xml:space="preserve">De arts van de GGD zal een </w:t>
      </w:r>
      <w:proofErr w:type="spellStart"/>
      <w:r>
        <w:t>PrEP</w:t>
      </w:r>
      <w:proofErr w:type="spellEnd"/>
      <w:r>
        <w:t xml:space="preserve">-recept voorschrijven na elk </w:t>
      </w:r>
      <w:proofErr w:type="spellStart"/>
      <w:r>
        <w:t>PrEP</w:t>
      </w:r>
      <w:proofErr w:type="spellEnd"/>
      <w:r>
        <w:t xml:space="preserve">-consult. </w:t>
      </w:r>
    </w:p>
    <w:p w14:paraId="0E22C7E1" w14:textId="4BDFC3B5" w:rsidR="0036310B" w:rsidRDefault="53A5E23C" w:rsidP="7BA266F8">
      <w:pPr>
        <w:spacing w:after="0"/>
        <w:ind w:firstLine="708"/>
      </w:pPr>
      <w:r>
        <w:t xml:space="preserve">Dit recept kunt u bij elke apotheek inleveren. </w:t>
      </w:r>
    </w:p>
    <w:p w14:paraId="675AC2BA" w14:textId="45A32839" w:rsidR="0036310B" w:rsidRDefault="53A5E23C" w:rsidP="0036310B">
      <w:pPr>
        <w:pStyle w:val="Lijstalinea"/>
        <w:numPr>
          <w:ilvl w:val="0"/>
          <w:numId w:val="3"/>
        </w:numPr>
        <w:spacing w:after="0"/>
      </w:pPr>
      <w:r w:rsidRPr="7BA266F8">
        <w:rPr>
          <w:b/>
          <w:bCs/>
        </w:rPr>
        <w:t xml:space="preserve">U zult zelf de </w:t>
      </w:r>
      <w:proofErr w:type="spellStart"/>
      <w:r w:rsidRPr="7BA266F8">
        <w:rPr>
          <w:b/>
          <w:bCs/>
        </w:rPr>
        <w:t>PrEP</w:t>
      </w:r>
      <w:proofErr w:type="spellEnd"/>
      <w:r w:rsidRPr="7BA266F8">
        <w:rPr>
          <w:b/>
          <w:bCs/>
        </w:rPr>
        <w:t xml:space="preserve"> medicatie moeten bestellen en betalen</w:t>
      </w:r>
      <w:r w:rsidR="655116E2" w:rsidRPr="7BA266F8">
        <w:rPr>
          <w:b/>
          <w:bCs/>
        </w:rPr>
        <w:t xml:space="preserve">. Dit zal </w:t>
      </w:r>
      <w:r w:rsidRPr="7BA266F8">
        <w:rPr>
          <w:b/>
          <w:bCs/>
        </w:rPr>
        <w:t>meer</w:t>
      </w:r>
      <w:r w:rsidR="493A7C19" w:rsidRPr="7BA266F8">
        <w:rPr>
          <w:b/>
          <w:bCs/>
        </w:rPr>
        <w:t xml:space="preserve"> kosten</w:t>
      </w:r>
      <w:r w:rsidRPr="7BA266F8">
        <w:rPr>
          <w:b/>
          <w:bCs/>
        </w:rPr>
        <w:t xml:space="preserve"> dan de eigen bijdrage van </w:t>
      </w:r>
      <w:r w:rsidR="0F43D71F" w:rsidRPr="7BA266F8">
        <w:rPr>
          <w:rFonts w:ascii="Arial" w:eastAsia="Arial" w:hAnsi="Arial" w:cs="Arial"/>
          <w:b/>
          <w:bCs/>
        </w:rPr>
        <w:t>€</w:t>
      </w:r>
      <w:r w:rsidRPr="7BA266F8">
        <w:rPr>
          <w:b/>
          <w:bCs/>
        </w:rPr>
        <w:t xml:space="preserve">7,50 euro die u tot nu toe betaalde via het nationaal </w:t>
      </w:r>
      <w:proofErr w:type="spellStart"/>
      <w:r w:rsidRPr="7BA266F8">
        <w:rPr>
          <w:b/>
          <w:bCs/>
        </w:rPr>
        <w:t>PrEP</w:t>
      </w:r>
      <w:proofErr w:type="spellEnd"/>
      <w:r w:rsidRPr="7BA266F8">
        <w:rPr>
          <w:b/>
          <w:bCs/>
        </w:rPr>
        <w:t xml:space="preserve"> programma</w:t>
      </w:r>
      <w:r>
        <w:t xml:space="preserve">. </w:t>
      </w:r>
    </w:p>
    <w:p w14:paraId="1FED380F" w14:textId="41EB3011" w:rsidR="0036310B" w:rsidRDefault="53A5E23C" w:rsidP="0036310B">
      <w:pPr>
        <w:pStyle w:val="Lijstalinea"/>
        <w:numPr>
          <w:ilvl w:val="0"/>
          <w:numId w:val="3"/>
        </w:numPr>
        <w:spacing w:after="0"/>
      </w:pPr>
      <w:r>
        <w:t xml:space="preserve">Op </w:t>
      </w:r>
      <w:hyperlink r:id="rId12">
        <w:proofErr w:type="spellStart"/>
        <w:r w:rsidRPr="7BA266F8">
          <w:rPr>
            <w:rStyle w:val="Hyperlink"/>
          </w:rPr>
          <w:t>PrEP</w:t>
        </w:r>
        <w:proofErr w:type="spellEnd"/>
        <w:r w:rsidRPr="7BA266F8">
          <w:rPr>
            <w:rStyle w:val="Hyperlink"/>
          </w:rPr>
          <w:t xml:space="preserve"> Prijslijst – </w:t>
        </w:r>
        <w:proofErr w:type="spellStart"/>
        <w:r w:rsidRPr="7BA266F8">
          <w:rPr>
            <w:rStyle w:val="Hyperlink"/>
          </w:rPr>
          <w:t>PrEPnu</w:t>
        </w:r>
        <w:proofErr w:type="spellEnd"/>
      </w:hyperlink>
      <w:r>
        <w:t xml:space="preserve"> kunt u prijzen vergelijken van verschillende fysieke en online apotheken.</w:t>
      </w:r>
      <w:r w:rsidR="247FE38B">
        <w:t xml:space="preserve"> </w:t>
      </w:r>
      <w:r>
        <w:t xml:space="preserve">De lijst wordt regelmatig bijgewerkt. </w:t>
      </w:r>
    </w:p>
    <w:p w14:paraId="6A8C4CCC" w14:textId="77777777" w:rsidR="0036310B" w:rsidRDefault="0036310B" w:rsidP="0036310B">
      <w:pPr>
        <w:spacing w:after="0"/>
      </w:pPr>
    </w:p>
    <w:p w14:paraId="236B148A" w14:textId="77777777" w:rsidR="0036310B" w:rsidRDefault="0036310B" w:rsidP="0036310B">
      <w:pPr>
        <w:spacing w:after="0"/>
      </w:pPr>
      <w:r>
        <w:t xml:space="preserve">Voor ons: </w:t>
      </w:r>
    </w:p>
    <w:p w14:paraId="5DFFB139" w14:textId="77777777" w:rsidR="0036310B" w:rsidRDefault="53A5E23C" w:rsidP="0036310B">
      <w:pPr>
        <w:pStyle w:val="Lijstalinea"/>
        <w:numPr>
          <w:ilvl w:val="0"/>
          <w:numId w:val="3"/>
        </w:numPr>
        <w:spacing w:after="0"/>
      </w:pPr>
      <w:r>
        <w:t xml:space="preserve">Cliënten die al bij ons in </w:t>
      </w:r>
      <w:proofErr w:type="spellStart"/>
      <w:r>
        <w:t>PrEP</w:t>
      </w:r>
      <w:proofErr w:type="spellEnd"/>
      <w:r>
        <w:t xml:space="preserve">-zorg zijn zullen wij zo goed mogelijk blijven helpen. </w:t>
      </w:r>
    </w:p>
    <w:p w14:paraId="353EAF4D" w14:textId="77777777" w:rsidR="0036310B" w:rsidRDefault="53A5E23C" w:rsidP="0036310B">
      <w:pPr>
        <w:pStyle w:val="Lijstalinea"/>
        <w:numPr>
          <w:ilvl w:val="0"/>
          <w:numId w:val="3"/>
        </w:numPr>
        <w:spacing w:after="0"/>
      </w:pPr>
      <w:r>
        <w:t xml:space="preserve">Wij zijn afhankelijk van subsidies, en het is nog onduidelijk hoe groot de subsidies zullen zijn vanaf augustus 2024. </w:t>
      </w:r>
    </w:p>
    <w:p w14:paraId="2588ED64" w14:textId="7FCE1040" w:rsidR="53A5E23C" w:rsidRDefault="4B1931CD" w:rsidP="7BA266F8">
      <w:pPr>
        <w:pStyle w:val="Lijstaline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t>E</w:t>
      </w:r>
      <w:r w:rsidR="53A5E23C">
        <w:t>r</w:t>
      </w:r>
      <w:r w:rsidR="4D0D4944">
        <w:t xml:space="preserve"> blijft</w:t>
      </w:r>
      <w:r w:rsidR="53A5E23C">
        <w:t xml:space="preserve"> voorlopig een limiet aan het aantal mensen die wij </w:t>
      </w:r>
      <w:proofErr w:type="spellStart"/>
      <w:r w:rsidR="53A5E23C">
        <w:t>PrEP</w:t>
      </w:r>
      <w:proofErr w:type="spellEnd"/>
      <w:r w:rsidR="53A5E23C">
        <w:t>-zorg kunnen bieden</w:t>
      </w:r>
      <w:r w:rsidR="1983EC15">
        <w:t xml:space="preserve"> op de GGD</w:t>
      </w:r>
      <w:r w:rsidR="53A5E23C">
        <w:t xml:space="preserve">. </w:t>
      </w:r>
      <w:r w:rsidR="6B2ACC06" w:rsidRPr="55A861F2">
        <w:rPr>
          <w:rFonts w:ascii="Arial" w:eastAsia="Arial" w:hAnsi="Arial" w:cs="Arial"/>
        </w:rPr>
        <w:t xml:space="preserve">Op korte termijn komen er geen extra plekken bij. </w:t>
      </w:r>
    </w:p>
    <w:p w14:paraId="305F0FA3" w14:textId="5809E318" w:rsidR="0FAAD426" w:rsidRDefault="0FAAD426" w:rsidP="7BA266F8">
      <w:pPr>
        <w:pStyle w:val="Lijstaline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55A861F2">
        <w:rPr>
          <w:rFonts w:ascii="Arial" w:eastAsia="Arial" w:hAnsi="Arial" w:cs="Arial"/>
        </w:rPr>
        <w:t xml:space="preserve">Wij blijven een wachtlijst bijhouden om concrete cijfers richting politiek en subsidiegevers te kunnen bieden. Helaas kunnen wij </w:t>
      </w:r>
      <w:r w:rsidR="6B81D487" w:rsidRPr="55A861F2">
        <w:rPr>
          <w:rFonts w:ascii="Arial" w:eastAsia="Arial" w:hAnsi="Arial" w:cs="Arial"/>
        </w:rPr>
        <w:t xml:space="preserve">mensen op de wachtlijst </w:t>
      </w:r>
      <w:r w:rsidRPr="55A861F2">
        <w:rPr>
          <w:rFonts w:ascii="Arial" w:eastAsia="Arial" w:hAnsi="Arial" w:cs="Arial"/>
        </w:rPr>
        <w:t xml:space="preserve">nog geen plek garanderen.   </w:t>
      </w:r>
    </w:p>
    <w:p w14:paraId="11C72079" w14:textId="78FA203A" w:rsidR="7BA266F8" w:rsidRDefault="7BA266F8" w:rsidP="7BA266F8">
      <w:pPr>
        <w:spacing w:after="0"/>
      </w:pPr>
    </w:p>
    <w:p w14:paraId="229958ED" w14:textId="77777777" w:rsidR="0036310B" w:rsidRDefault="0036310B" w:rsidP="0036310B">
      <w:pPr>
        <w:spacing w:after="0"/>
      </w:pPr>
    </w:p>
    <w:p w14:paraId="6FF54C6B" w14:textId="77777777" w:rsidR="0036310B" w:rsidRDefault="0036310B" w:rsidP="0036310B">
      <w:pPr>
        <w:spacing w:after="0"/>
      </w:pPr>
    </w:p>
    <w:p w14:paraId="30819A49" w14:textId="0A354009" w:rsidR="0036310B" w:rsidRDefault="2CFB9EE7" w:rsidP="55A861F2">
      <w:pPr>
        <w:spacing w:after="0"/>
      </w:pPr>
      <w:r>
        <w:t xml:space="preserve">Meer weten over de veranderingen? Ga naar www.mantotman.nl: </w:t>
      </w:r>
      <w:hyperlink r:id="rId13">
        <w:proofErr w:type="spellStart"/>
        <w:r w:rsidR="01708FE7" w:rsidRPr="55A861F2">
          <w:rPr>
            <w:rStyle w:val="Hyperlink"/>
            <w:rFonts w:ascii="Arial" w:eastAsia="Arial" w:hAnsi="Arial" w:cs="Arial"/>
          </w:rPr>
          <w:t>PrEP</w:t>
        </w:r>
        <w:proofErr w:type="spellEnd"/>
        <w:r w:rsidR="01708FE7" w:rsidRPr="55A861F2">
          <w:rPr>
            <w:rStyle w:val="Hyperlink"/>
            <w:rFonts w:ascii="Arial" w:eastAsia="Arial" w:hAnsi="Arial" w:cs="Arial"/>
          </w:rPr>
          <w:t xml:space="preserve"> via de GGD na 1 augustus 2024 | Man tot Man</w:t>
        </w:r>
      </w:hyperlink>
      <w:r w:rsidR="01708FE7">
        <w:t xml:space="preserve">   </w:t>
      </w:r>
    </w:p>
    <w:p w14:paraId="7708AE45" w14:textId="77777777" w:rsidR="0036310B" w:rsidRDefault="0036310B" w:rsidP="0036310B">
      <w:pPr>
        <w:spacing w:after="0"/>
      </w:pPr>
    </w:p>
    <w:p w14:paraId="23127F69" w14:textId="77777777" w:rsidR="0036310B" w:rsidRDefault="0036310B" w:rsidP="0036310B">
      <w:pPr>
        <w:spacing w:after="0"/>
      </w:pPr>
    </w:p>
    <w:p w14:paraId="0C62E7CC" w14:textId="77777777" w:rsidR="0036310B" w:rsidRDefault="0036310B" w:rsidP="0036310B">
      <w:pPr>
        <w:spacing w:after="0"/>
      </w:pPr>
    </w:p>
    <w:p w14:paraId="17AE99D1" w14:textId="08CF1B9C" w:rsidR="0036310B" w:rsidRDefault="0036310B" w:rsidP="0036310B">
      <w:pPr>
        <w:spacing w:after="0"/>
      </w:pPr>
      <w:r>
        <w:t>Met vriendelijke groet,</w:t>
      </w:r>
    </w:p>
    <w:p w14:paraId="204FA305" w14:textId="77777777" w:rsidR="0036310B" w:rsidRDefault="0036310B" w:rsidP="0036310B">
      <w:pPr>
        <w:spacing w:after="0"/>
      </w:pPr>
    </w:p>
    <w:p w14:paraId="2A2DC438" w14:textId="77777777" w:rsidR="0036310B" w:rsidRDefault="0036310B" w:rsidP="0036310B">
      <w:pPr>
        <w:spacing w:after="0"/>
      </w:pPr>
      <w:r>
        <w:t>Team seksuele gezondheid</w:t>
      </w:r>
    </w:p>
    <w:p w14:paraId="3A88BEEE" w14:textId="225EC7EA" w:rsidR="0036310B" w:rsidRDefault="0036310B" w:rsidP="0036310B">
      <w:pPr>
        <w:spacing w:after="0"/>
      </w:pPr>
      <w:r>
        <w:t>GGD Hollands Midden-Hecht</w:t>
      </w:r>
    </w:p>
    <w:sectPr w:rsidR="0036310B" w:rsidSect="00771B42">
      <w:headerReference w:type="default" r:id="rId14"/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0466" w14:textId="77777777" w:rsidR="00771B42" w:rsidRDefault="00771B42" w:rsidP="009874F2">
      <w:pPr>
        <w:spacing w:after="0" w:line="240" w:lineRule="auto"/>
      </w:pPr>
      <w:r>
        <w:separator/>
      </w:r>
    </w:p>
  </w:endnote>
  <w:endnote w:type="continuationSeparator" w:id="0">
    <w:p w14:paraId="0EF66D14" w14:textId="77777777" w:rsidR="00771B42" w:rsidRDefault="00771B42" w:rsidP="009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EE6" w14:textId="77777777" w:rsidR="0031673F" w:rsidRDefault="0031673F">
    <w:pPr>
      <w:pStyle w:val="Voettekst"/>
    </w:pPr>
    <w:r w:rsidRPr="00E24239">
      <w:rPr>
        <w:color w:val="807570"/>
        <w:sz w:val="17"/>
        <w:szCs w:val="17"/>
      </w:rPr>
      <w:t>Postbus 121, 2300 AC Leiden</w:t>
    </w:r>
    <w:r>
      <w:rPr>
        <w:color w:val="807570"/>
        <w:sz w:val="17"/>
        <w:szCs w:val="17"/>
      </w:rPr>
      <w:tab/>
    </w:r>
    <w:r>
      <w:rPr>
        <w:color w:val="807570"/>
        <w:sz w:val="17"/>
        <w:szCs w:val="17"/>
      </w:rPr>
      <w:tab/>
      <w:t xml:space="preserve">  </w:t>
    </w:r>
    <w:r>
      <w:t xml:space="preserve"> </w:t>
    </w:r>
    <w:r>
      <w:rPr>
        <w:noProof/>
        <w:lang w:eastAsia="nl-NL"/>
      </w:rPr>
      <w:t xml:space="preserve">  </w:t>
    </w:r>
    <w:r w:rsidRPr="00E24239">
      <w:rPr>
        <w:noProof/>
        <w:lang w:eastAsia="nl-NL"/>
      </w:rPr>
      <w:drawing>
        <wp:inline distT="0" distB="0" distL="0" distR="0" wp14:anchorId="736860A2" wp14:editId="06502D5A">
          <wp:extent cx="1904400" cy="169200"/>
          <wp:effectExtent l="0" t="0" r="635" b="2540"/>
          <wp:docPr id="1" name="Afbeelding 1" descr="\\hvrdog04.rdoghm.local\Users$\bergmanl\FolderRedir\Documents\communicatie\Drukwerk\logo en payoff\• PAY-OFF\JPG\HECHT Pay-off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vrdog04.rdoghm.local\Users$\bergmanl\FolderRedir\Documents\communicatie\Drukwerk\logo en payoff\• PAY-OFF\JPG\HECHT Pay-off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A9EC" w14:textId="77777777" w:rsidR="00771B42" w:rsidRDefault="00771B42" w:rsidP="009874F2">
      <w:pPr>
        <w:spacing w:after="0" w:line="240" w:lineRule="auto"/>
      </w:pPr>
      <w:r>
        <w:separator/>
      </w:r>
    </w:p>
  </w:footnote>
  <w:footnote w:type="continuationSeparator" w:id="0">
    <w:p w14:paraId="0EB13897" w14:textId="77777777" w:rsidR="00771B42" w:rsidRDefault="00771B42" w:rsidP="0098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75" w:type="dxa"/>
      <w:tblLayout w:type="fixed"/>
      <w:tblCellMar>
        <w:left w:w="85" w:type="dxa"/>
        <w:right w:w="113" w:type="dxa"/>
      </w:tblCellMar>
      <w:tblLook w:val="01E0" w:firstRow="1" w:lastRow="1" w:firstColumn="1" w:lastColumn="1" w:noHBand="0" w:noVBand="0"/>
    </w:tblPr>
    <w:tblGrid>
      <w:gridCol w:w="1901"/>
      <w:gridCol w:w="4962"/>
    </w:tblGrid>
    <w:tr w:rsidR="0031673F" w:rsidRPr="003F3C47" w14:paraId="3B7FA8AD" w14:textId="77777777" w:rsidTr="55A861F2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31582DC8" w14:textId="77777777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left="317" w:right="-34"/>
            <w:jc w:val="right"/>
            <w:rPr>
              <w:b/>
              <w:sz w:val="17"/>
              <w:szCs w:val="17"/>
            </w:rPr>
          </w:pPr>
          <w:r w:rsidRPr="003F3C47">
            <w:rPr>
              <w:b/>
              <w:sz w:val="17"/>
              <w:szCs w:val="17"/>
            </w:rPr>
            <w:t>telefoon</w:t>
          </w:r>
        </w:p>
      </w:tc>
      <w:tc>
        <w:tcPr>
          <w:tcW w:w="4962" w:type="dxa"/>
          <w:shd w:val="clear" w:color="auto" w:fill="auto"/>
          <w:vAlign w:val="center"/>
        </w:tcPr>
        <w:p w14:paraId="1EE11216" w14:textId="260B3F41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r w:rsidRPr="003F3C47">
            <w:rPr>
              <w:sz w:val="17"/>
              <w:szCs w:val="17"/>
            </w:rPr>
            <w:t>0</w:t>
          </w:r>
          <w:r>
            <w:rPr>
              <w:sz w:val="17"/>
              <w:szCs w:val="17"/>
            </w:rPr>
            <w:t>88 -</w:t>
          </w:r>
          <w:r w:rsidRPr="003F3C47">
            <w:rPr>
              <w:sz w:val="17"/>
              <w:szCs w:val="17"/>
            </w:rPr>
            <w:t xml:space="preserve"> </w:t>
          </w:r>
          <w:bookmarkStart w:id="5" w:name="telefoon"/>
          <w:bookmarkEnd w:id="5"/>
          <w:r w:rsidR="0036310B">
            <w:rPr>
              <w:sz w:val="17"/>
              <w:szCs w:val="17"/>
            </w:rPr>
            <w:t>308 34 00</w:t>
          </w:r>
        </w:p>
      </w:tc>
    </w:tr>
    <w:tr w:rsidR="0031673F" w:rsidRPr="003F3C47" w14:paraId="68E400FA" w14:textId="77777777" w:rsidTr="55A861F2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2E946BCD" w14:textId="77777777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  <w:r w:rsidRPr="003F3C47">
            <w:rPr>
              <w:b/>
              <w:sz w:val="17"/>
              <w:szCs w:val="17"/>
            </w:rPr>
            <w:t>datum</w:t>
          </w:r>
        </w:p>
      </w:tc>
      <w:tc>
        <w:tcPr>
          <w:tcW w:w="4962" w:type="dxa"/>
          <w:shd w:val="clear" w:color="auto" w:fill="auto"/>
          <w:vAlign w:val="center"/>
        </w:tcPr>
        <w:p w14:paraId="0EF85BBC" w14:textId="1AC15289" w:rsidR="0031673F" w:rsidRPr="003F3C47" w:rsidRDefault="55A861F2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r w:rsidRPr="55A861F2">
            <w:rPr>
              <w:sz w:val="17"/>
              <w:szCs w:val="17"/>
            </w:rPr>
            <w:t>9 april 2024</w:t>
          </w:r>
        </w:p>
      </w:tc>
    </w:tr>
    <w:tr w:rsidR="0031673F" w:rsidRPr="003F3C47" w14:paraId="45A69F1D" w14:textId="77777777" w:rsidTr="55A861F2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0DE85704" w14:textId="77777777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  <w:r w:rsidRPr="003F3C47">
            <w:rPr>
              <w:b/>
              <w:sz w:val="17"/>
              <w:szCs w:val="17"/>
            </w:rPr>
            <w:t>betreft</w:t>
          </w:r>
        </w:p>
      </w:tc>
      <w:tc>
        <w:tcPr>
          <w:tcW w:w="4962" w:type="dxa"/>
          <w:shd w:val="clear" w:color="auto" w:fill="auto"/>
          <w:vAlign w:val="center"/>
        </w:tcPr>
        <w:p w14:paraId="255EEC94" w14:textId="254FF69A" w:rsidR="0031673F" w:rsidRPr="003F3C47" w:rsidRDefault="0036310B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bookmarkStart w:id="6" w:name="betreft"/>
          <w:bookmarkEnd w:id="6"/>
          <w:proofErr w:type="spellStart"/>
          <w:r>
            <w:rPr>
              <w:sz w:val="17"/>
              <w:szCs w:val="17"/>
            </w:rPr>
            <w:t>PrEP</w:t>
          </w:r>
          <w:proofErr w:type="spellEnd"/>
          <w:r>
            <w:rPr>
              <w:sz w:val="17"/>
              <w:szCs w:val="17"/>
            </w:rPr>
            <w:t>-zorg augustus 2024</w:t>
          </w:r>
        </w:p>
      </w:tc>
    </w:tr>
    <w:tr w:rsidR="0031673F" w:rsidRPr="003F3C47" w14:paraId="77178729" w14:textId="77777777" w:rsidTr="55A861F2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4313A88A" w14:textId="77777777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  <w:r w:rsidRPr="003F3C47">
            <w:rPr>
              <w:b/>
              <w:sz w:val="17"/>
              <w:szCs w:val="17"/>
            </w:rPr>
            <w:t>e-mail</w:t>
          </w:r>
        </w:p>
      </w:tc>
      <w:tc>
        <w:tcPr>
          <w:tcW w:w="4962" w:type="dxa"/>
          <w:shd w:val="clear" w:color="auto" w:fill="auto"/>
          <w:vAlign w:val="center"/>
        </w:tcPr>
        <w:p w14:paraId="64359810" w14:textId="77777777" w:rsidR="0031673F" w:rsidRPr="003F3C47" w:rsidRDefault="0036310B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bookmarkStart w:id="7" w:name="email"/>
          <w:bookmarkEnd w:id="7"/>
          <w:r>
            <w:rPr>
              <w:sz w:val="17"/>
              <w:szCs w:val="17"/>
            </w:rPr>
            <w:t>seksuelegezondheid</w:t>
          </w:r>
          <w:r w:rsidR="0031673F" w:rsidRPr="003F3C47">
            <w:rPr>
              <w:sz w:val="17"/>
              <w:szCs w:val="17"/>
            </w:rPr>
            <w:t>@ggdhm.nl</w:t>
          </w:r>
        </w:p>
      </w:tc>
    </w:tr>
    <w:tr w:rsidR="0031673F" w:rsidRPr="003F3C47" w14:paraId="1C79C3B5" w14:textId="77777777" w:rsidTr="55A861F2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5CA91891" w14:textId="07B43370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</w:p>
      </w:tc>
      <w:tc>
        <w:tcPr>
          <w:tcW w:w="4962" w:type="dxa"/>
          <w:shd w:val="clear" w:color="auto" w:fill="auto"/>
          <w:vAlign w:val="center"/>
        </w:tcPr>
        <w:p w14:paraId="5E206970" w14:textId="77777777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bookmarkStart w:id="8" w:name="contact"/>
          <w:bookmarkEnd w:id="8"/>
        </w:p>
      </w:tc>
    </w:tr>
  </w:tbl>
  <w:p w14:paraId="0655BE50" w14:textId="39013BBE" w:rsidR="0031673F" w:rsidRDefault="0031673F" w:rsidP="00791C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7F01"/>
    <w:multiLevelType w:val="hybridMultilevel"/>
    <w:tmpl w:val="3A0C4CA2"/>
    <w:lvl w:ilvl="0" w:tplc="7EA4C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EC17"/>
    <w:multiLevelType w:val="hybridMultilevel"/>
    <w:tmpl w:val="C20239FC"/>
    <w:lvl w:ilvl="0" w:tplc="F1B8C9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78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F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84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A3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E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04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C543"/>
    <w:multiLevelType w:val="hybridMultilevel"/>
    <w:tmpl w:val="20F26C5C"/>
    <w:lvl w:ilvl="0" w:tplc="685853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2AC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66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6A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02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6E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2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4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1921">
    <w:abstractNumId w:val="1"/>
  </w:num>
  <w:num w:numId="2" w16cid:durableId="523447152">
    <w:abstractNumId w:val="2"/>
  </w:num>
  <w:num w:numId="3" w16cid:durableId="136606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B"/>
    <w:rsid w:val="000611E8"/>
    <w:rsid w:val="00151987"/>
    <w:rsid w:val="0031673F"/>
    <w:rsid w:val="00327F31"/>
    <w:rsid w:val="0036310B"/>
    <w:rsid w:val="003F5099"/>
    <w:rsid w:val="004A6221"/>
    <w:rsid w:val="0074722D"/>
    <w:rsid w:val="00771B42"/>
    <w:rsid w:val="00791C92"/>
    <w:rsid w:val="009874F2"/>
    <w:rsid w:val="00AD5BD5"/>
    <w:rsid w:val="00AE2083"/>
    <w:rsid w:val="00AE22C3"/>
    <w:rsid w:val="00B2691E"/>
    <w:rsid w:val="00B43D5E"/>
    <w:rsid w:val="00B47B7C"/>
    <w:rsid w:val="00BE3013"/>
    <w:rsid w:val="00CD7F46"/>
    <w:rsid w:val="00CF1F42"/>
    <w:rsid w:val="00DF630C"/>
    <w:rsid w:val="00E24239"/>
    <w:rsid w:val="01708FE7"/>
    <w:rsid w:val="02433AF4"/>
    <w:rsid w:val="034D7CF8"/>
    <w:rsid w:val="04BCE8AD"/>
    <w:rsid w:val="04D3FD38"/>
    <w:rsid w:val="0C352F41"/>
    <w:rsid w:val="0C982B00"/>
    <w:rsid w:val="0F43D71F"/>
    <w:rsid w:val="0FAAD426"/>
    <w:rsid w:val="131E13B9"/>
    <w:rsid w:val="184549A1"/>
    <w:rsid w:val="1983EC15"/>
    <w:rsid w:val="1A9DA5DB"/>
    <w:rsid w:val="1B32A6BB"/>
    <w:rsid w:val="2222DDFD"/>
    <w:rsid w:val="231023A6"/>
    <w:rsid w:val="236B3301"/>
    <w:rsid w:val="247FE38B"/>
    <w:rsid w:val="26A1FA5A"/>
    <w:rsid w:val="2CFB9EE7"/>
    <w:rsid w:val="2D8E7672"/>
    <w:rsid w:val="33350DF9"/>
    <w:rsid w:val="3DA7C44C"/>
    <w:rsid w:val="3F6F9610"/>
    <w:rsid w:val="429BFB7F"/>
    <w:rsid w:val="45E2D321"/>
    <w:rsid w:val="493A7C19"/>
    <w:rsid w:val="4B1931CD"/>
    <w:rsid w:val="4B6243AB"/>
    <w:rsid w:val="4D0D4944"/>
    <w:rsid w:val="53105386"/>
    <w:rsid w:val="53A5E23C"/>
    <w:rsid w:val="55A861F2"/>
    <w:rsid w:val="5A4765E2"/>
    <w:rsid w:val="5BA30717"/>
    <w:rsid w:val="5FE3ACE9"/>
    <w:rsid w:val="61400443"/>
    <w:rsid w:val="655116E2"/>
    <w:rsid w:val="6B2ACC06"/>
    <w:rsid w:val="6B81D487"/>
    <w:rsid w:val="7BA266F8"/>
    <w:rsid w:val="7D4EA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A9CB"/>
  <w15:chartTrackingRefBased/>
  <w15:docId w15:val="{18D26DEC-588A-4316-ACE4-CFA4BEA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10B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4F2"/>
  </w:style>
  <w:style w:type="paragraph" w:styleId="Voettekst">
    <w:name w:val="footer"/>
    <w:basedOn w:val="Standaard"/>
    <w:link w:val="VoettekstChar"/>
    <w:uiPriority w:val="99"/>
    <w:unhideWhenUsed/>
    <w:rsid w:val="0098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74F2"/>
  </w:style>
  <w:style w:type="character" w:styleId="Hyperlink">
    <w:name w:val="Hyperlink"/>
    <w:basedOn w:val="Standaardalinea-lettertype"/>
    <w:uiPriority w:val="99"/>
    <w:semiHidden/>
    <w:unhideWhenUsed/>
    <w:rsid w:val="0036310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6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totman.nl/nl/snel-regelen/prep-pil-tegen-hiv/prep-via-ggd-na-1-augustus-20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pnu.nl/gebruikers/prijslij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Brief%20GGD-Hecht%20digitaal%20NIEUW.dotm" TargetMode="External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B7312C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5f5cc-4636-4f6d-a61e-089d7ac36046">
      <Terms xmlns="http://schemas.microsoft.com/office/infopath/2007/PartnerControls"/>
    </lcf76f155ced4ddcb4097134ff3c332f>
    <TaxCatchAll xmlns="406c03ee-2146-45a7-b16c-e88aae28779a" xsi:nil="true"/>
    <SharedWithUsers xmlns="406c03ee-2146-45a7-b16c-e88aae28779a">
      <UserInfo>
        <DisplayName>Nikki Bruin</DisplayName>
        <AccountId>37</AccountId>
        <AccountType/>
      </UserInfo>
      <UserInfo>
        <DisplayName>Chantal Ostermann</DisplayName>
        <AccountId>18</AccountId>
        <AccountType/>
      </UserInfo>
      <UserInfo>
        <DisplayName>Justin Luidens</DisplayName>
        <AccountId>28</AccountId>
        <AccountType/>
      </UserInfo>
      <UserInfo>
        <DisplayName>Joke Berghuis - Brokaar</DisplayName>
        <AccountId>13</AccountId>
        <AccountType/>
      </UserInfo>
      <UserInfo>
        <DisplayName>Mariette Haak</DisplayName>
        <AccountId>827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BF56DD20ECC43937B4B333F7F0C14" ma:contentTypeVersion="14" ma:contentTypeDescription="Een nieuw document maken." ma:contentTypeScope="" ma:versionID="dc49e1f3372afd0e26253e627bb28121">
  <xsd:schema xmlns:xsd="http://www.w3.org/2001/XMLSchema" xmlns:xs="http://www.w3.org/2001/XMLSchema" xmlns:p="http://schemas.microsoft.com/office/2006/metadata/properties" xmlns:ns2="4775f5cc-4636-4f6d-a61e-089d7ac36046" xmlns:ns3="406c03ee-2146-45a7-b16c-e88aae28779a" targetNamespace="http://schemas.microsoft.com/office/2006/metadata/properties" ma:root="true" ma:fieldsID="3b140a0152697e09565665a29ebffe59" ns2:_="" ns3:_="">
    <xsd:import namespace="4775f5cc-4636-4f6d-a61e-089d7ac36046"/>
    <xsd:import namespace="406c03ee-2146-45a7-b16c-e88aae28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5f5cc-4636-4f6d-a61e-089d7ac3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11e19ed-a88c-42a0-9c10-1c243d44d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03ee-2146-45a7-b16c-e88aae2877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be16233-4d0a-40d9-989a-ff01e6b93263}" ma:internalName="TaxCatchAll" ma:showField="CatchAllData" ma:web="406c03ee-2146-45a7-b16c-e88aae28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0D41-559B-48B1-9962-D4103FD8BBCB}">
  <ds:schemaRefs>
    <ds:schemaRef ds:uri="http://schemas.microsoft.com/office/2006/metadata/properties"/>
    <ds:schemaRef ds:uri="http://schemas.microsoft.com/office/infopath/2007/PartnerControls"/>
    <ds:schemaRef ds:uri="4775f5cc-4636-4f6d-a61e-089d7ac36046"/>
    <ds:schemaRef ds:uri="406c03ee-2146-45a7-b16c-e88aae28779a"/>
  </ds:schemaRefs>
</ds:datastoreItem>
</file>

<file path=customXml/itemProps2.xml><?xml version="1.0" encoding="utf-8"?>
<ds:datastoreItem xmlns:ds="http://schemas.openxmlformats.org/officeDocument/2006/customXml" ds:itemID="{65B7B1DC-FC9B-4A74-B984-8DDF873BC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A9392-460A-4E63-ACD4-79F571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5f5cc-4636-4f6d-a61e-089d7ac36046"/>
    <ds:schemaRef ds:uri="406c03ee-2146-45a7-b16c-e88aae28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0C619-B8BA-4A23-BEF1-F5B410AC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GGD-Hecht digitaal NIEUW</Template>
  <TotalTime>1</TotalTime>
  <Pages>1</Pages>
  <Words>317</Words>
  <Characters>1747</Characters>
  <Application>Microsoft Office Word</Application>
  <DocSecurity>0</DocSecurity>
  <Lines>14</Lines>
  <Paragraphs>4</Paragraphs>
  <ScaleCrop>false</ScaleCrop>
  <Company>RDOG Hollands Midden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Breman</dc:creator>
  <cp:keywords/>
  <dc:description/>
  <cp:lastModifiedBy>Candace Breman</cp:lastModifiedBy>
  <cp:revision>3</cp:revision>
  <cp:lastPrinted>2024-04-19T12:48:00Z</cp:lastPrinted>
  <dcterms:created xsi:type="dcterms:W3CDTF">2024-04-19T12:45:00Z</dcterms:created>
  <dcterms:modified xsi:type="dcterms:W3CDTF">2024-04-19T12:49:00Z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0x010100792BF56DD20ECC43937B4B333F7F0C14</vt:lpwstr>
  </property>
  <property fmtid="{D5CDD505-2E9C-101B-9397-08002B2CF9AE}" pid="3" name="MediaServiceImageTags">
    <vt:lpwstr/>
  </property>
</Properties>
</file>